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8F" w:rsidRPr="00B87D5D" w:rsidRDefault="001A548F" w:rsidP="00BA732F">
      <w:pPr>
        <w:rPr>
          <w:b/>
          <w:bCs/>
          <w:sz w:val="24"/>
        </w:rPr>
      </w:pPr>
      <w:r w:rsidRPr="00B87D5D">
        <w:rPr>
          <w:b/>
          <w:bCs/>
          <w:sz w:val="24"/>
        </w:rPr>
        <w:t xml:space="preserve">TABEE - </w:t>
      </w:r>
      <w:r w:rsidR="00B87D5D" w:rsidRPr="00B87D5D">
        <w:rPr>
          <w:b/>
          <w:bCs/>
          <w:sz w:val="24"/>
        </w:rPr>
        <w:t>B</w:t>
      </w:r>
      <w:r w:rsidR="008907A8" w:rsidRPr="00B87D5D">
        <w:rPr>
          <w:b/>
          <w:bCs/>
          <w:sz w:val="24"/>
        </w:rPr>
        <w:t xml:space="preserve">lauwdruk </w:t>
      </w:r>
      <w:r w:rsidR="0077022E">
        <w:rPr>
          <w:b/>
          <w:bCs/>
          <w:sz w:val="24"/>
        </w:rPr>
        <w:t>leerpaden</w:t>
      </w:r>
      <w:bookmarkStart w:id="0" w:name="_GoBack"/>
      <w:bookmarkEnd w:id="0"/>
      <w:r w:rsidR="008907A8" w:rsidRPr="00B87D5D">
        <w:rPr>
          <w:b/>
          <w:bCs/>
          <w:sz w:val="24"/>
        </w:rPr>
        <w:t xml:space="preserve"> medische technologie</w:t>
      </w:r>
      <w:r w:rsidR="00B87D5D" w:rsidRPr="00B87D5D">
        <w:rPr>
          <w:b/>
          <w:bCs/>
          <w:sz w:val="24"/>
        </w:rPr>
        <w:t xml:space="preserve"> – antwoordformulier ledenraadpleging</w:t>
      </w:r>
    </w:p>
    <w:p w:rsidR="001A548F" w:rsidRDefault="001A548F" w:rsidP="00BA732F"/>
    <w:p w:rsidR="001A548F" w:rsidRDefault="001A548F" w:rsidP="00BA732F">
      <w:r>
        <w:t xml:space="preserve">Naam respondent: </w:t>
      </w:r>
    </w:p>
    <w:p w:rsidR="001A548F" w:rsidRDefault="001A548F" w:rsidP="00BA732F">
      <w:r>
        <w:t xml:space="preserve">Datum: </w:t>
      </w:r>
    </w:p>
    <w:p w:rsidR="001A548F" w:rsidRDefault="001A548F" w:rsidP="00BA732F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729"/>
        <w:gridCol w:w="2529"/>
        <w:gridCol w:w="4773"/>
        <w:gridCol w:w="4189"/>
      </w:tblGrid>
      <w:tr w:rsidR="001A548F" w:rsidTr="00D0504F">
        <w:tc>
          <w:tcPr>
            <w:tcW w:w="2729" w:type="dxa"/>
            <w:shd w:val="clear" w:color="auto" w:fill="808080"/>
          </w:tcPr>
          <w:p w:rsidR="001A548F" w:rsidRPr="000D5B88" w:rsidRDefault="008907A8" w:rsidP="0001105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Onderdeel</w:t>
            </w:r>
            <w:r w:rsidR="00D0504F">
              <w:rPr>
                <w:b/>
                <w:bCs/>
                <w:color w:val="FFFFFF"/>
                <w:sz w:val="24"/>
                <w:szCs w:val="24"/>
              </w:rPr>
              <w:t>/regelnummer</w:t>
            </w:r>
          </w:p>
          <w:p w:rsidR="001A548F" w:rsidRPr="000D5B88" w:rsidRDefault="008907A8" w:rsidP="00D0504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(bijv. </w:t>
            </w:r>
            <w:r w:rsidR="00D0504F">
              <w:rPr>
                <w:color w:val="FFFFFF"/>
              </w:rPr>
              <w:t xml:space="preserve">r134, </w:t>
            </w:r>
            <w:r>
              <w:rPr>
                <w:color w:val="FFFFFF"/>
              </w:rPr>
              <w:t>H</w:t>
            </w:r>
            <w:r w:rsidR="00C916C2">
              <w:rPr>
                <w:color w:val="FFFFFF"/>
              </w:rPr>
              <w:t>6</w:t>
            </w:r>
            <w:r w:rsidR="00D0504F">
              <w:rPr>
                <w:color w:val="FFFFFF"/>
              </w:rPr>
              <w:t>,</w:t>
            </w:r>
            <w:r>
              <w:rPr>
                <w:color w:val="FFFFFF"/>
              </w:rPr>
              <w:t xml:space="preserve"> fig2</w:t>
            </w:r>
            <w:r w:rsidR="001A548F" w:rsidRPr="000D5B88">
              <w:rPr>
                <w:color w:val="FFFFFF"/>
              </w:rPr>
              <w:t>)</w:t>
            </w:r>
          </w:p>
        </w:tc>
        <w:tc>
          <w:tcPr>
            <w:tcW w:w="2529" w:type="dxa"/>
            <w:shd w:val="clear" w:color="auto" w:fill="808080"/>
          </w:tcPr>
          <w:p w:rsidR="001A548F" w:rsidRPr="000D5B88" w:rsidRDefault="001A548F" w:rsidP="0001105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D5B88">
              <w:rPr>
                <w:b/>
                <w:bCs/>
                <w:color w:val="FFFFFF"/>
                <w:sz w:val="24"/>
                <w:szCs w:val="24"/>
              </w:rPr>
              <w:t>Type opmerking</w:t>
            </w:r>
          </w:p>
          <w:p w:rsidR="001A548F" w:rsidRPr="000D5B88" w:rsidRDefault="001A548F" w:rsidP="0001105B">
            <w:pPr>
              <w:jc w:val="center"/>
              <w:rPr>
                <w:color w:val="FFFFFF"/>
              </w:rPr>
            </w:pPr>
            <w:r w:rsidRPr="000D5B88">
              <w:rPr>
                <w:color w:val="FFFFFF"/>
              </w:rPr>
              <w:t>(inhoudelijk / tekstueel)</w:t>
            </w:r>
          </w:p>
        </w:tc>
        <w:tc>
          <w:tcPr>
            <w:tcW w:w="4773" w:type="dxa"/>
            <w:shd w:val="clear" w:color="auto" w:fill="808080"/>
          </w:tcPr>
          <w:p w:rsidR="001A548F" w:rsidRPr="000D5B88" w:rsidRDefault="001A548F" w:rsidP="0001105B">
            <w:pPr>
              <w:jc w:val="center"/>
              <w:rPr>
                <w:b/>
                <w:bCs/>
                <w:color w:val="FFFFFF"/>
              </w:rPr>
            </w:pPr>
            <w:r w:rsidRPr="000D5B88">
              <w:rPr>
                <w:b/>
                <w:bCs/>
                <w:color w:val="FFFFFF"/>
                <w:sz w:val="24"/>
                <w:szCs w:val="24"/>
              </w:rPr>
              <w:t>Opmerking</w:t>
            </w:r>
          </w:p>
        </w:tc>
        <w:tc>
          <w:tcPr>
            <w:tcW w:w="4189" w:type="dxa"/>
            <w:shd w:val="clear" w:color="auto" w:fill="808080"/>
          </w:tcPr>
          <w:p w:rsidR="001A548F" w:rsidRPr="000D5B88" w:rsidRDefault="001A548F" w:rsidP="0001105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D5B88">
              <w:rPr>
                <w:b/>
                <w:bCs/>
                <w:color w:val="FFFFFF"/>
                <w:sz w:val="24"/>
                <w:szCs w:val="24"/>
              </w:rPr>
              <w:t>Voorstel tot verbetering</w:t>
            </w:r>
            <w:r>
              <w:rPr>
                <w:b/>
                <w:bCs/>
                <w:color w:val="FFFFFF"/>
                <w:sz w:val="24"/>
                <w:szCs w:val="24"/>
              </w:rPr>
              <w:t xml:space="preserve"> / aanvulling</w:t>
            </w:r>
          </w:p>
          <w:p w:rsidR="001A548F" w:rsidRPr="000D5B88" w:rsidRDefault="001A548F" w:rsidP="0001105B">
            <w:pPr>
              <w:jc w:val="center"/>
              <w:rPr>
                <w:color w:val="FFFFFF"/>
              </w:rPr>
            </w:pPr>
            <w:r w:rsidRPr="000D5B88">
              <w:rPr>
                <w:color w:val="FFFFFF"/>
              </w:rPr>
              <w:t>(optioneel)</w:t>
            </w:r>
          </w:p>
        </w:tc>
      </w:tr>
      <w:tr w:rsidR="001A548F" w:rsidTr="00D0504F">
        <w:trPr>
          <w:trHeight w:val="270"/>
        </w:trPr>
        <w:tc>
          <w:tcPr>
            <w:tcW w:w="27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25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773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18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D0504F">
        <w:trPr>
          <w:trHeight w:val="270"/>
        </w:trPr>
        <w:tc>
          <w:tcPr>
            <w:tcW w:w="27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25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773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18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D0504F">
        <w:trPr>
          <w:trHeight w:val="270"/>
        </w:trPr>
        <w:tc>
          <w:tcPr>
            <w:tcW w:w="27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25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773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18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D0504F">
        <w:trPr>
          <w:trHeight w:val="270"/>
        </w:trPr>
        <w:tc>
          <w:tcPr>
            <w:tcW w:w="27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25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773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18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D0504F">
        <w:trPr>
          <w:trHeight w:val="270"/>
        </w:trPr>
        <w:tc>
          <w:tcPr>
            <w:tcW w:w="27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25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773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18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D0504F">
        <w:trPr>
          <w:trHeight w:val="270"/>
        </w:trPr>
        <w:tc>
          <w:tcPr>
            <w:tcW w:w="27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25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773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18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D0504F">
        <w:trPr>
          <w:trHeight w:val="270"/>
        </w:trPr>
        <w:tc>
          <w:tcPr>
            <w:tcW w:w="27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25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773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18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D0504F">
        <w:trPr>
          <w:trHeight w:val="270"/>
        </w:trPr>
        <w:tc>
          <w:tcPr>
            <w:tcW w:w="27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25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773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18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D0504F">
        <w:trPr>
          <w:trHeight w:val="270"/>
        </w:trPr>
        <w:tc>
          <w:tcPr>
            <w:tcW w:w="27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25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773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18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D0504F">
        <w:trPr>
          <w:trHeight w:val="270"/>
        </w:trPr>
        <w:tc>
          <w:tcPr>
            <w:tcW w:w="27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25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773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18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D0504F">
        <w:trPr>
          <w:trHeight w:val="270"/>
        </w:trPr>
        <w:tc>
          <w:tcPr>
            <w:tcW w:w="27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25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773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18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D0504F">
        <w:trPr>
          <w:trHeight w:val="270"/>
        </w:trPr>
        <w:tc>
          <w:tcPr>
            <w:tcW w:w="27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25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773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18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D0504F">
        <w:trPr>
          <w:trHeight w:val="270"/>
        </w:trPr>
        <w:tc>
          <w:tcPr>
            <w:tcW w:w="27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25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773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18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D0504F">
        <w:trPr>
          <w:trHeight w:val="270"/>
        </w:trPr>
        <w:tc>
          <w:tcPr>
            <w:tcW w:w="27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25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773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18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D0504F">
        <w:trPr>
          <w:trHeight w:val="270"/>
        </w:trPr>
        <w:tc>
          <w:tcPr>
            <w:tcW w:w="27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25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773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18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D0504F">
        <w:trPr>
          <w:trHeight w:val="270"/>
        </w:trPr>
        <w:tc>
          <w:tcPr>
            <w:tcW w:w="27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25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773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18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D0504F">
        <w:trPr>
          <w:trHeight w:val="270"/>
        </w:trPr>
        <w:tc>
          <w:tcPr>
            <w:tcW w:w="27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25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773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18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D0504F">
        <w:trPr>
          <w:trHeight w:val="270"/>
        </w:trPr>
        <w:tc>
          <w:tcPr>
            <w:tcW w:w="27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25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773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18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D0504F">
        <w:trPr>
          <w:trHeight w:val="270"/>
        </w:trPr>
        <w:tc>
          <w:tcPr>
            <w:tcW w:w="27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25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773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18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D0504F">
        <w:trPr>
          <w:trHeight w:val="270"/>
        </w:trPr>
        <w:tc>
          <w:tcPr>
            <w:tcW w:w="27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25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773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18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D0504F">
        <w:trPr>
          <w:trHeight w:val="270"/>
        </w:trPr>
        <w:tc>
          <w:tcPr>
            <w:tcW w:w="27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25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773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18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D0504F">
        <w:trPr>
          <w:trHeight w:val="270"/>
        </w:trPr>
        <w:tc>
          <w:tcPr>
            <w:tcW w:w="27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25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773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18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D0504F">
        <w:trPr>
          <w:trHeight w:val="270"/>
        </w:trPr>
        <w:tc>
          <w:tcPr>
            <w:tcW w:w="27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25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773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18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D0504F">
        <w:trPr>
          <w:trHeight w:val="270"/>
        </w:trPr>
        <w:tc>
          <w:tcPr>
            <w:tcW w:w="27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252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773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189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</w:tbl>
    <w:p w:rsidR="001A548F" w:rsidRDefault="001A548F"/>
    <w:sectPr w:rsidR="001A548F" w:rsidSect="00873C5C">
      <w:type w:val="continuous"/>
      <w:pgSz w:w="16840" w:h="11907" w:orient="landscape" w:code="9"/>
      <w:pgMar w:top="1418" w:right="1418" w:bottom="1418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BF"/>
    <w:rsid w:val="00010A80"/>
    <w:rsid w:val="0001105B"/>
    <w:rsid w:val="00016C17"/>
    <w:rsid w:val="00020C82"/>
    <w:rsid w:val="000214B6"/>
    <w:rsid w:val="0004169E"/>
    <w:rsid w:val="00094A31"/>
    <w:rsid w:val="000A5EBD"/>
    <w:rsid w:val="000C7C7A"/>
    <w:rsid w:val="000D06DC"/>
    <w:rsid w:val="000D5B88"/>
    <w:rsid w:val="000E0314"/>
    <w:rsid w:val="000E53F6"/>
    <w:rsid w:val="00102036"/>
    <w:rsid w:val="00105D1A"/>
    <w:rsid w:val="00143900"/>
    <w:rsid w:val="001454A3"/>
    <w:rsid w:val="001523B5"/>
    <w:rsid w:val="00161AE7"/>
    <w:rsid w:val="001A548F"/>
    <w:rsid w:val="0020740E"/>
    <w:rsid w:val="002359BF"/>
    <w:rsid w:val="002554F3"/>
    <w:rsid w:val="00293522"/>
    <w:rsid w:val="002B55B3"/>
    <w:rsid w:val="002C394A"/>
    <w:rsid w:val="00330CC8"/>
    <w:rsid w:val="003552F8"/>
    <w:rsid w:val="00374DB5"/>
    <w:rsid w:val="00397786"/>
    <w:rsid w:val="003C4B96"/>
    <w:rsid w:val="003D234F"/>
    <w:rsid w:val="00493B30"/>
    <w:rsid w:val="004950C4"/>
    <w:rsid w:val="004D559C"/>
    <w:rsid w:val="004E267D"/>
    <w:rsid w:val="005430D3"/>
    <w:rsid w:val="00545250"/>
    <w:rsid w:val="005A4B4B"/>
    <w:rsid w:val="005B3EA1"/>
    <w:rsid w:val="005B72FA"/>
    <w:rsid w:val="005C43C2"/>
    <w:rsid w:val="005D4A1A"/>
    <w:rsid w:val="005F2ED3"/>
    <w:rsid w:val="00612646"/>
    <w:rsid w:val="006670C3"/>
    <w:rsid w:val="0067721A"/>
    <w:rsid w:val="00677884"/>
    <w:rsid w:val="006C683A"/>
    <w:rsid w:val="006D6934"/>
    <w:rsid w:val="006F4E95"/>
    <w:rsid w:val="007134DA"/>
    <w:rsid w:val="00741BC4"/>
    <w:rsid w:val="00760749"/>
    <w:rsid w:val="0077022E"/>
    <w:rsid w:val="007749AF"/>
    <w:rsid w:val="007969B5"/>
    <w:rsid w:val="007A2990"/>
    <w:rsid w:val="007C7C9E"/>
    <w:rsid w:val="007D1175"/>
    <w:rsid w:val="007D142E"/>
    <w:rsid w:val="007D4AB6"/>
    <w:rsid w:val="007F6F3E"/>
    <w:rsid w:val="00800371"/>
    <w:rsid w:val="00810001"/>
    <w:rsid w:val="00817F73"/>
    <w:rsid w:val="00832E44"/>
    <w:rsid w:val="00863415"/>
    <w:rsid w:val="00867D13"/>
    <w:rsid w:val="00873C5C"/>
    <w:rsid w:val="008907A8"/>
    <w:rsid w:val="008D6C7D"/>
    <w:rsid w:val="009008B3"/>
    <w:rsid w:val="00947896"/>
    <w:rsid w:val="0095257D"/>
    <w:rsid w:val="00955198"/>
    <w:rsid w:val="00990F46"/>
    <w:rsid w:val="009B3A82"/>
    <w:rsid w:val="009C156E"/>
    <w:rsid w:val="009D7D82"/>
    <w:rsid w:val="009F2D96"/>
    <w:rsid w:val="00A46ACB"/>
    <w:rsid w:val="00A74ABF"/>
    <w:rsid w:val="00A81330"/>
    <w:rsid w:val="00AA3784"/>
    <w:rsid w:val="00AC3FAF"/>
    <w:rsid w:val="00AD3C89"/>
    <w:rsid w:val="00AF339A"/>
    <w:rsid w:val="00B00CE9"/>
    <w:rsid w:val="00B0274B"/>
    <w:rsid w:val="00B03703"/>
    <w:rsid w:val="00B51FC9"/>
    <w:rsid w:val="00B82F50"/>
    <w:rsid w:val="00B87D5D"/>
    <w:rsid w:val="00BA5E5D"/>
    <w:rsid w:val="00BA732F"/>
    <w:rsid w:val="00C14477"/>
    <w:rsid w:val="00C22E25"/>
    <w:rsid w:val="00C313B7"/>
    <w:rsid w:val="00C726EF"/>
    <w:rsid w:val="00C830B8"/>
    <w:rsid w:val="00C84DCA"/>
    <w:rsid w:val="00C916C2"/>
    <w:rsid w:val="00CA2121"/>
    <w:rsid w:val="00CB7DF1"/>
    <w:rsid w:val="00CD1E5E"/>
    <w:rsid w:val="00D0450B"/>
    <w:rsid w:val="00D0504F"/>
    <w:rsid w:val="00D07228"/>
    <w:rsid w:val="00D223B2"/>
    <w:rsid w:val="00D335E8"/>
    <w:rsid w:val="00D36599"/>
    <w:rsid w:val="00D46D49"/>
    <w:rsid w:val="00D61953"/>
    <w:rsid w:val="00DB3450"/>
    <w:rsid w:val="00DE5B98"/>
    <w:rsid w:val="00E23571"/>
    <w:rsid w:val="00E57A1D"/>
    <w:rsid w:val="00E601B6"/>
    <w:rsid w:val="00EB2C46"/>
    <w:rsid w:val="00EE1B29"/>
    <w:rsid w:val="00F53075"/>
    <w:rsid w:val="00F55B9B"/>
    <w:rsid w:val="00F65EBF"/>
    <w:rsid w:val="00FA7412"/>
    <w:rsid w:val="00FB794D"/>
    <w:rsid w:val="00FC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A732F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inspringen">
    <w:name w:val="Standaard + inspringen"/>
    <w:basedOn w:val="Standaard"/>
    <w:uiPriority w:val="99"/>
    <w:rsid w:val="00D36599"/>
    <w:pPr>
      <w:spacing w:line="288" w:lineRule="auto"/>
      <w:ind w:left="1870" w:hanging="1870"/>
      <w:jc w:val="both"/>
    </w:pPr>
    <w:rPr>
      <w:rFonts w:cs="Arial"/>
    </w:rPr>
  </w:style>
  <w:style w:type="table" w:styleId="Tabelraster">
    <w:name w:val="Table Grid"/>
    <w:basedOn w:val="Standaardtabel"/>
    <w:uiPriority w:val="99"/>
    <w:rsid w:val="00BA73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A732F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inspringen">
    <w:name w:val="Standaard + inspringen"/>
    <w:basedOn w:val="Standaard"/>
    <w:uiPriority w:val="99"/>
    <w:rsid w:val="00D36599"/>
    <w:pPr>
      <w:spacing w:line="288" w:lineRule="auto"/>
      <w:ind w:left="1870" w:hanging="1870"/>
      <w:jc w:val="both"/>
    </w:pPr>
    <w:rPr>
      <w:rFonts w:cs="Arial"/>
    </w:rPr>
  </w:style>
  <w:style w:type="table" w:styleId="Tabelraster">
    <w:name w:val="Table Grid"/>
    <w:basedOn w:val="Standaardtabel"/>
    <w:uiPriority w:val="99"/>
    <w:rsid w:val="00BA73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7EA44D3A</Template>
  <TotalTime>4</TotalTime>
  <Pages>1</Pages>
  <Words>58</Words>
  <Characters>324</Characters>
  <Application>Microsoft Office Word</Application>
  <DocSecurity>0</DocSecurity>
  <Lines>2</Lines>
  <Paragraphs>1</Paragraphs>
  <ScaleCrop>false</ScaleCrop>
  <Company>Catharina-Ziekenhuis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TABEE - Antwoordformulier ledenraadpleging eindtermen elektrochirurgie</dc:title>
  <dc:creator>Erik Gelderblom</dc:creator>
  <cp:lastModifiedBy>Erik Gelderblom</cp:lastModifiedBy>
  <cp:revision>7</cp:revision>
  <dcterms:created xsi:type="dcterms:W3CDTF">2016-02-29T19:03:00Z</dcterms:created>
  <dcterms:modified xsi:type="dcterms:W3CDTF">2016-03-02T08:57:00Z</dcterms:modified>
</cp:coreProperties>
</file>