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8F" w:rsidRPr="00873C5C" w:rsidRDefault="001A548F" w:rsidP="00BA732F">
      <w:pPr>
        <w:rPr>
          <w:b/>
          <w:bCs/>
        </w:rPr>
      </w:pPr>
      <w:r>
        <w:rPr>
          <w:b/>
          <w:bCs/>
        </w:rPr>
        <w:t xml:space="preserve">TABEE - </w:t>
      </w:r>
      <w:r w:rsidRPr="00873C5C">
        <w:rPr>
          <w:b/>
          <w:bCs/>
        </w:rPr>
        <w:t>Antwoordformulier ledenraadpleging eindtermen elektrochirurgie</w:t>
      </w:r>
    </w:p>
    <w:p w:rsidR="001A548F" w:rsidRDefault="001A548F" w:rsidP="00BA732F"/>
    <w:p w:rsidR="001A548F" w:rsidRDefault="001A548F" w:rsidP="00BA732F">
      <w:r>
        <w:t xml:space="preserve">Naam respondent: </w:t>
      </w:r>
    </w:p>
    <w:p w:rsidR="001A548F" w:rsidRDefault="001A548F" w:rsidP="00BA732F">
      <w:r>
        <w:t xml:space="preserve">Datum: </w:t>
      </w:r>
    </w:p>
    <w:p w:rsidR="001A548F" w:rsidRDefault="001A548F" w:rsidP="00BA732F"/>
    <w:tbl>
      <w:tblPr>
        <w:tblStyle w:val="TableGrid"/>
        <w:tblW w:w="0" w:type="auto"/>
        <w:tblLook w:val="01E0"/>
      </w:tblPr>
      <w:tblGrid>
        <w:gridCol w:w="1668"/>
        <w:gridCol w:w="3046"/>
        <w:gridCol w:w="4892"/>
        <w:gridCol w:w="4536"/>
      </w:tblGrid>
      <w:tr w:rsidR="001A548F" w:rsidTr="0001105B">
        <w:tc>
          <w:tcPr>
            <w:tcW w:w="1668" w:type="dxa"/>
            <w:shd w:val="clear" w:color="auto" w:fill="808080"/>
          </w:tcPr>
          <w:p w:rsidR="001A548F" w:rsidRPr="000D5B88" w:rsidRDefault="001A548F" w:rsidP="0001105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D5B88">
              <w:rPr>
                <w:b/>
                <w:bCs/>
                <w:color w:val="FFFFFF"/>
                <w:sz w:val="24"/>
                <w:szCs w:val="24"/>
              </w:rPr>
              <w:t># eindterm</w:t>
            </w:r>
          </w:p>
          <w:p w:rsidR="001A548F" w:rsidRPr="000D5B88" w:rsidRDefault="001A548F" w:rsidP="0001105B">
            <w:pPr>
              <w:jc w:val="center"/>
              <w:rPr>
                <w:color w:val="FFFFFF"/>
              </w:rPr>
            </w:pPr>
            <w:r w:rsidRPr="000D5B88">
              <w:rPr>
                <w:color w:val="FFFFFF"/>
              </w:rPr>
              <w:t>(bijv. 2.1)</w:t>
            </w:r>
          </w:p>
        </w:tc>
        <w:tc>
          <w:tcPr>
            <w:tcW w:w="3046" w:type="dxa"/>
            <w:shd w:val="clear" w:color="auto" w:fill="808080"/>
          </w:tcPr>
          <w:p w:rsidR="001A548F" w:rsidRPr="000D5B88" w:rsidRDefault="001A548F" w:rsidP="0001105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D5B88">
              <w:rPr>
                <w:b/>
                <w:bCs/>
                <w:color w:val="FFFFFF"/>
                <w:sz w:val="24"/>
                <w:szCs w:val="24"/>
              </w:rPr>
              <w:t>Type opmerking</w:t>
            </w:r>
          </w:p>
          <w:p w:rsidR="001A548F" w:rsidRPr="000D5B88" w:rsidRDefault="001A548F" w:rsidP="0001105B">
            <w:pPr>
              <w:jc w:val="center"/>
              <w:rPr>
                <w:color w:val="FFFFFF"/>
              </w:rPr>
            </w:pPr>
            <w:r w:rsidRPr="000D5B88">
              <w:rPr>
                <w:color w:val="FFFFFF"/>
              </w:rPr>
              <w:t>(inhoudelijk / tekstueel)</w:t>
            </w:r>
          </w:p>
        </w:tc>
        <w:tc>
          <w:tcPr>
            <w:tcW w:w="4892" w:type="dxa"/>
            <w:shd w:val="clear" w:color="auto" w:fill="808080"/>
          </w:tcPr>
          <w:p w:rsidR="001A548F" w:rsidRPr="000D5B88" w:rsidRDefault="001A548F" w:rsidP="0001105B">
            <w:pPr>
              <w:jc w:val="center"/>
              <w:rPr>
                <w:b/>
                <w:bCs/>
                <w:color w:val="FFFFFF"/>
              </w:rPr>
            </w:pPr>
            <w:r w:rsidRPr="000D5B88">
              <w:rPr>
                <w:b/>
                <w:bCs/>
                <w:color w:val="FFFFFF"/>
                <w:sz w:val="24"/>
                <w:szCs w:val="24"/>
              </w:rPr>
              <w:t>Opmerking</w:t>
            </w:r>
          </w:p>
        </w:tc>
        <w:tc>
          <w:tcPr>
            <w:tcW w:w="4536" w:type="dxa"/>
            <w:shd w:val="clear" w:color="auto" w:fill="808080"/>
          </w:tcPr>
          <w:p w:rsidR="001A548F" w:rsidRPr="000D5B88" w:rsidRDefault="001A548F" w:rsidP="0001105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D5B88">
              <w:rPr>
                <w:b/>
                <w:bCs/>
                <w:color w:val="FFFFFF"/>
                <w:sz w:val="24"/>
                <w:szCs w:val="24"/>
              </w:rPr>
              <w:t>Voorstel tot verbetering</w:t>
            </w:r>
            <w:r>
              <w:rPr>
                <w:b/>
                <w:bCs/>
                <w:color w:val="FFFFFF"/>
                <w:sz w:val="24"/>
                <w:szCs w:val="24"/>
              </w:rPr>
              <w:t xml:space="preserve"> / aanvulling</w:t>
            </w:r>
          </w:p>
          <w:p w:rsidR="001A548F" w:rsidRPr="000D5B88" w:rsidRDefault="001A548F" w:rsidP="0001105B">
            <w:pPr>
              <w:jc w:val="center"/>
              <w:rPr>
                <w:color w:val="FFFFFF"/>
              </w:rPr>
            </w:pPr>
            <w:r w:rsidRPr="000D5B88">
              <w:rPr>
                <w:color w:val="FFFFFF"/>
              </w:rPr>
              <w:t>(optioneel)</w:t>
            </w:r>
          </w:p>
        </w:tc>
      </w:tr>
      <w:tr w:rsidR="001A548F" w:rsidTr="0001105B">
        <w:trPr>
          <w:trHeight w:val="270"/>
        </w:trPr>
        <w:tc>
          <w:tcPr>
            <w:tcW w:w="1668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304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892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53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01105B">
        <w:trPr>
          <w:trHeight w:val="270"/>
        </w:trPr>
        <w:tc>
          <w:tcPr>
            <w:tcW w:w="1668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304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892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53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01105B">
        <w:trPr>
          <w:trHeight w:val="270"/>
        </w:trPr>
        <w:tc>
          <w:tcPr>
            <w:tcW w:w="1668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304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892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53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01105B">
        <w:trPr>
          <w:trHeight w:val="270"/>
        </w:trPr>
        <w:tc>
          <w:tcPr>
            <w:tcW w:w="1668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304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892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53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01105B">
        <w:trPr>
          <w:trHeight w:val="270"/>
        </w:trPr>
        <w:tc>
          <w:tcPr>
            <w:tcW w:w="1668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304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892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53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01105B">
        <w:trPr>
          <w:trHeight w:val="270"/>
        </w:trPr>
        <w:tc>
          <w:tcPr>
            <w:tcW w:w="1668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304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892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53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01105B">
        <w:trPr>
          <w:trHeight w:val="270"/>
        </w:trPr>
        <w:tc>
          <w:tcPr>
            <w:tcW w:w="1668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304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892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53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01105B">
        <w:trPr>
          <w:trHeight w:val="270"/>
        </w:trPr>
        <w:tc>
          <w:tcPr>
            <w:tcW w:w="1668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304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892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53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01105B">
        <w:trPr>
          <w:trHeight w:val="270"/>
        </w:trPr>
        <w:tc>
          <w:tcPr>
            <w:tcW w:w="1668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304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892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53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01105B">
        <w:trPr>
          <w:trHeight w:val="270"/>
        </w:trPr>
        <w:tc>
          <w:tcPr>
            <w:tcW w:w="1668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304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892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53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01105B">
        <w:trPr>
          <w:trHeight w:val="270"/>
        </w:trPr>
        <w:tc>
          <w:tcPr>
            <w:tcW w:w="1668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304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892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53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01105B">
        <w:trPr>
          <w:trHeight w:val="270"/>
        </w:trPr>
        <w:tc>
          <w:tcPr>
            <w:tcW w:w="1668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304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892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53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01105B">
        <w:trPr>
          <w:trHeight w:val="270"/>
        </w:trPr>
        <w:tc>
          <w:tcPr>
            <w:tcW w:w="1668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304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892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53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01105B">
        <w:trPr>
          <w:trHeight w:val="270"/>
        </w:trPr>
        <w:tc>
          <w:tcPr>
            <w:tcW w:w="1668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304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892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53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01105B">
        <w:trPr>
          <w:trHeight w:val="270"/>
        </w:trPr>
        <w:tc>
          <w:tcPr>
            <w:tcW w:w="1668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304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892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53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01105B">
        <w:trPr>
          <w:trHeight w:val="270"/>
        </w:trPr>
        <w:tc>
          <w:tcPr>
            <w:tcW w:w="1668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304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892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53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01105B">
        <w:trPr>
          <w:trHeight w:val="270"/>
        </w:trPr>
        <w:tc>
          <w:tcPr>
            <w:tcW w:w="1668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304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892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53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01105B">
        <w:trPr>
          <w:trHeight w:val="270"/>
        </w:trPr>
        <w:tc>
          <w:tcPr>
            <w:tcW w:w="1668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304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892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53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01105B">
        <w:trPr>
          <w:trHeight w:val="270"/>
        </w:trPr>
        <w:tc>
          <w:tcPr>
            <w:tcW w:w="1668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304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892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53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01105B">
        <w:trPr>
          <w:trHeight w:val="270"/>
        </w:trPr>
        <w:tc>
          <w:tcPr>
            <w:tcW w:w="1668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304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892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53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01105B">
        <w:trPr>
          <w:trHeight w:val="270"/>
        </w:trPr>
        <w:tc>
          <w:tcPr>
            <w:tcW w:w="1668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304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892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53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01105B">
        <w:trPr>
          <w:trHeight w:val="270"/>
        </w:trPr>
        <w:tc>
          <w:tcPr>
            <w:tcW w:w="1668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304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892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53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01105B">
        <w:trPr>
          <w:trHeight w:val="270"/>
        </w:trPr>
        <w:tc>
          <w:tcPr>
            <w:tcW w:w="1668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304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892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53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  <w:tr w:rsidR="001A548F" w:rsidTr="0001105B">
        <w:trPr>
          <w:trHeight w:val="270"/>
        </w:trPr>
        <w:tc>
          <w:tcPr>
            <w:tcW w:w="1668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304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892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  <w:tc>
          <w:tcPr>
            <w:tcW w:w="4536" w:type="dxa"/>
            <w:vAlign w:val="center"/>
          </w:tcPr>
          <w:p w:rsidR="001A548F" w:rsidRPr="00DE5B98" w:rsidRDefault="001A548F" w:rsidP="0001105B">
            <w:pPr>
              <w:jc w:val="both"/>
            </w:pPr>
          </w:p>
        </w:tc>
      </w:tr>
    </w:tbl>
    <w:p w:rsidR="001A548F" w:rsidRDefault="001A548F"/>
    <w:sectPr w:rsidR="001A548F" w:rsidSect="00873C5C">
      <w:type w:val="continuous"/>
      <w:pgSz w:w="16840" w:h="11907" w:orient="landscape" w:code="9"/>
      <w:pgMar w:top="1418" w:right="1418" w:bottom="1418" w:left="1418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9BF"/>
    <w:rsid w:val="00010A80"/>
    <w:rsid w:val="0001105B"/>
    <w:rsid w:val="00016C17"/>
    <w:rsid w:val="00020C82"/>
    <w:rsid w:val="000214B6"/>
    <w:rsid w:val="0004169E"/>
    <w:rsid w:val="00094A31"/>
    <w:rsid w:val="000A5EBD"/>
    <w:rsid w:val="000C7C7A"/>
    <w:rsid w:val="000D06DC"/>
    <w:rsid w:val="000D5B88"/>
    <w:rsid w:val="000E0314"/>
    <w:rsid w:val="000E53F6"/>
    <w:rsid w:val="00102036"/>
    <w:rsid w:val="00105D1A"/>
    <w:rsid w:val="00143900"/>
    <w:rsid w:val="001454A3"/>
    <w:rsid w:val="001523B5"/>
    <w:rsid w:val="00161AE7"/>
    <w:rsid w:val="001A548F"/>
    <w:rsid w:val="002359BF"/>
    <w:rsid w:val="002554F3"/>
    <w:rsid w:val="00293522"/>
    <w:rsid w:val="002B55B3"/>
    <w:rsid w:val="002C394A"/>
    <w:rsid w:val="00330CC8"/>
    <w:rsid w:val="003552F8"/>
    <w:rsid w:val="00374DB5"/>
    <w:rsid w:val="00397786"/>
    <w:rsid w:val="003C4B96"/>
    <w:rsid w:val="003D234F"/>
    <w:rsid w:val="00493B30"/>
    <w:rsid w:val="004950C4"/>
    <w:rsid w:val="004D559C"/>
    <w:rsid w:val="004E267D"/>
    <w:rsid w:val="005430D3"/>
    <w:rsid w:val="00545250"/>
    <w:rsid w:val="005A4B4B"/>
    <w:rsid w:val="005B3EA1"/>
    <w:rsid w:val="005B72FA"/>
    <w:rsid w:val="005C43C2"/>
    <w:rsid w:val="005D4A1A"/>
    <w:rsid w:val="005F2ED3"/>
    <w:rsid w:val="00612646"/>
    <w:rsid w:val="006670C3"/>
    <w:rsid w:val="0067721A"/>
    <w:rsid w:val="00677884"/>
    <w:rsid w:val="006C683A"/>
    <w:rsid w:val="006D6934"/>
    <w:rsid w:val="006F4E95"/>
    <w:rsid w:val="007134DA"/>
    <w:rsid w:val="00741BC4"/>
    <w:rsid w:val="00760749"/>
    <w:rsid w:val="007749AF"/>
    <w:rsid w:val="007969B5"/>
    <w:rsid w:val="007A2990"/>
    <w:rsid w:val="007C7C9E"/>
    <w:rsid w:val="007D1175"/>
    <w:rsid w:val="007D142E"/>
    <w:rsid w:val="007D4AB6"/>
    <w:rsid w:val="007F6F3E"/>
    <w:rsid w:val="00800371"/>
    <w:rsid w:val="00810001"/>
    <w:rsid w:val="00817F73"/>
    <w:rsid w:val="00832E44"/>
    <w:rsid w:val="00863415"/>
    <w:rsid w:val="00867D13"/>
    <w:rsid w:val="00873C5C"/>
    <w:rsid w:val="008D6C7D"/>
    <w:rsid w:val="009008B3"/>
    <w:rsid w:val="00947896"/>
    <w:rsid w:val="0095257D"/>
    <w:rsid w:val="00955198"/>
    <w:rsid w:val="00990F46"/>
    <w:rsid w:val="009B3A82"/>
    <w:rsid w:val="009C156E"/>
    <w:rsid w:val="009D7D82"/>
    <w:rsid w:val="009F2D96"/>
    <w:rsid w:val="00A46ACB"/>
    <w:rsid w:val="00A74ABF"/>
    <w:rsid w:val="00A81330"/>
    <w:rsid w:val="00AA3784"/>
    <w:rsid w:val="00AC3FAF"/>
    <w:rsid w:val="00AD3C89"/>
    <w:rsid w:val="00AF339A"/>
    <w:rsid w:val="00B00CE9"/>
    <w:rsid w:val="00B0274B"/>
    <w:rsid w:val="00B03703"/>
    <w:rsid w:val="00B51FC9"/>
    <w:rsid w:val="00B82F50"/>
    <w:rsid w:val="00BA5E5D"/>
    <w:rsid w:val="00BA732F"/>
    <w:rsid w:val="00C14477"/>
    <w:rsid w:val="00C22E25"/>
    <w:rsid w:val="00C313B7"/>
    <w:rsid w:val="00C726EF"/>
    <w:rsid w:val="00C830B8"/>
    <w:rsid w:val="00C84DCA"/>
    <w:rsid w:val="00CA2121"/>
    <w:rsid w:val="00CB7DF1"/>
    <w:rsid w:val="00CD1E5E"/>
    <w:rsid w:val="00D0450B"/>
    <w:rsid w:val="00D07228"/>
    <w:rsid w:val="00D223B2"/>
    <w:rsid w:val="00D335E8"/>
    <w:rsid w:val="00D36599"/>
    <w:rsid w:val="00D46D49"/>
    <w:rsid w:val="00D61953"/>
    <w:rsid w:val="00DB3450"/>
    <w:rsid w:val="00DE5B98"/>
    <w:rsid w:val="00E23571"/>
    <w:rsid w:val="00E57A1D"/>
    <w:rsid w:val="00E601B6"/>
    <w:rsid w:val="00EB2C46"/>
    <w:rsid w:val="00EE1B29"/>
    <w:rsid w:val="00F53075"/>
    <w:rsid w:val="00F55B9B"/>
    <w:rsid w:val="00F65EBF"/>
    <w:rsid w:val="00FA7412"/>
    <w:rsid w:val="00FB794D"/>
    <w:rsid w:val="00FC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32F"/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ardinspringen">
    <w:name w:val="Standaard + inspringen"/>
    <w:basedOn w:val="Normal"/>
    <w:uiPriority w:val="99"/>
    <w:rsid w:val="00D36599"/>
    <w:pPr>
      <w:spacing w:line="288" w:lineRule="auto"/>
      <w:ind w:left="1870" w:hanging="1870"/>
      <w:jc w:val="both"/>
    </w:pPr>
    <w:rPr>
      <w:rFonts w:cs="Arial"/>
    </w:rPr>
  </w:style>
  <w:style w:type="table" w:styleId="TableGrid">
    <w:name w:val="Table Grid"/>
    <w:basedOn w:val="TableNormal"/>
    <w:uiPriority w:val="99"/>
    <w:rsid w:val="00BA732F"/>
    <w:rPr>
      <w:sz w:val="20"/>
      <w:szCs w:val="20"/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53</Words>
  <Characters>292</Characters>
  <Application>Microsoft Office Outlook</Application>
  <DocSecurity>0</DocSecurity>
  <Lines>0</Lines>
  <Paragraphs>0</Paragraphs>
  <ScaleCrop>false</ScaleCrop>
  <Company>Catharina-Ziekenhuis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TABEE - Antwoordformulier ledenraadpleging eindtermen elektrochirurgie</dc:title>
  <dc:subject/>
  <dc:creator>Erik Gelderblom</dc:creator>
  <cp:keywords/>
  <dc:description/>
  <cp:lastModifiedBy>Erik Gelderblom</cp:lastModifiedBy>
  <cp:revision>1</cp:revision>
  <dcterms:created xsi:type="dcterms:W3CDTF">2015-11-04T06:49:00Z</dcterms:created>
  <dcterms:modified xsi:type="dcterms:W3CDTF">2015-11-04T06:50:00Z</dcterms:modified>
</cp:coreProperties>
</file>